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64" w:rsidRDefault="000A5064">
      <w:pPr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附件</w:t>
      </w:r>
      <w:r>
        <w:rPr>
          <w:rFonts w:ascii="宋体" w:eastAsia="宋体" w:hAnsi="宋体"/>
          <w:bCs/>
          <w:sz w:val="28"/>
          <w:szCs w:val="28"/>
        </w:rPr>
        <w:t>2</w:t>
      </w:r>
      <w:bookmarkStart w:id="0" w:name="_GoBack"/>
      <w:bookmarkEnd w:id="0"/>
      <w:r>
        <w:rPr>
          <w:rFonts w:ascii="宋体" w:eastAsia="宋体" w:hAnsi="宋体" w:hint="eastAsia"/>
          <w:bCs/>
          <w:sz w:val="28"/>
          <w:szCs w:val="28"/>
        </w:rPr>
        <w:t>：</w:t>
      </w:r>
    </w:p>
    <w:p w:rsidR="000A5064" w:rsidRPr="00816E10" w:rsidRDefault="000A5064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816E10">
        <w:rPr>
          <w:rFonts w:ascii="方正小标宋_GBK" w:eastAsia="方正小标宋_GBK" w:hAnsi="宋体" w:hint="eastAsia"/>
          <w:sz w:val="44"/>
          <w:szCs w:val="44"/>
        </w:rPr>
        <w:t>桃源县城市规划区道路规范命名方案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6"/>
        <w:gridCol w:w="582"/>
        <w:gridCol w:w="1871"/>
        <w:gridCol w:w="1661"/>
        <w:gridCol w:w="2805"/>
        <w:gridCol w:w="736"/>
        <w:gridCol w:w="1286"/>
      </w:tblGrid>
      <w:tr w:rsidR="000A5064" w:rsidRPr="00816E10" w:rsidTr="00816E10">
        <w:trPr>
          <w:trHeight w:val="151"/>
          <w:tblHeader/>
          <w:jc w:val="center"/>
        </w:trPr>
        <w:tc>
          <w:tcPr>
            <w:tcW w:w="806" w:type="dxa"/>
            <w:vMerge w:val="restart"/>
            <w:shd w:val="clear" w:color="auto" w:fill="FFFFFF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b/>
                <w:sz w:val="24"/>
                <w:szCs w:val="24"/>
              </w:rPr>
              <w:t>规划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b/>
                <w:sz w:val="24"/>
                <w:szCs w:val="24"/>
              </w:rPr>
              <w:t>分区</w:t>
            </w:r>
          </w:p>
        </w:tc>
        <w:tc>
          <w:tcPr>
            <w:tcW w:w="582" w:type="dxa"/>
            <w:vMerge w:val="restart"/>
            <w:shd w:val="clear" w:color="auto" w:fill="FFFFFF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532" w:type="dxa"/>
            <w:gridSpan w:val="2"/>
            <w:shd w:val="clear" w:color="auto" w:fill="FFFFFF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b/>
                <w:sz w:val="24"/>
                <w:szCs w:val="24"/>
              </w:rPr>
              <w:t>道路名称</w:t>
            </w:r>
          </w:p>
        </w:tc>
        <w:tc>
          <w:tcPr>
            <w:tcW w:w="2805" w:type="dxa"/>
            <w:vMerge w:val="restart"/>
            <w:shd w:val="clear" w:color="auto" w:fill="FFFFFF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b/>
                <w:sz w:val="24"/>
                <w:szCs w:val="24"/>
              </w:rPr>
              <w:t>地理位置</w:t>
            </w:r>
          </w:p>
        </w:tc>
        <w:tc>
          <w:tcPr>
            <w:tcW w:w="736" w:type="dxa"/>
            <w:vMerge w:val="restart"/>
            <w:shd w:val="clear" w:color="auto" w:fill="FFFFFF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b/>
                <w:sz w:val="24"/>
                <w:szCs w:val="24"/>
              </w:rPr>
              <w:t>路宽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(</w:t>
            </w:r>
            <w:r w:rsidRPr="00816E10">
              <w:rPr>
                <w:rFonts w:ascii="宋体" w:eastAsia="宋体" w:hAnsi="宋体" w:hint="eastAsia"/>
                <w:b/>
                <w:sz w:val="24"/>
                <w:szCs w:val="24"/>
              </w:rPr>
              <w:t>米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vMerge w:val="restart"/>
            <w:shd w:val="clear" w:color="auto" w:fill="FFFFFF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0A5064" w:rsidRPr="00816E10" w:rsidTr="00816E10">
        <w:trPr>
          <w:trHeight w:val="838"/>
          <w:tblHeader/>
          <w:jc w:val="center"/>
        </w:trPr>
        <w:tc>
          <w:tcPr>
            <w:tcW w:w="806" w:type="dxa"/>
            <w:vMerge/>
            <w:shd w:val="clear" w:color="auto" w:fill="FFFFFF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82" w:type="dxa"/>
            <w:vMerge/>
            <w:shd w:val="clear" w:color="auto" w:fill="FFFFFF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FFFF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b/>
                <w:sz w:val="24"/>
                <w:szCs w:val="24"/>
              </w:rPr>
              <w:t>拟用命名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b/>
                <w:sz w:val="24"/>
                <w:szCs w:val="24"/>
              </w:rPr>
              <w:t>原用命名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b/>
                <w:sz w:val="24"/>
                <w:szCs w:val="24"/>
              </w:rPr>
              <w:t>（规划名）</w:t>
            </w:r>
          </w:p>
        </w:tc>
        <w:tc>
          <w:tcPr>
            <w:tcW w:w="2805" w:type="dxa"/>
            <w:vMerge/>
            <w:shd w:val="clear" w:color="auto" w:fill="FFFFFF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736" w:type="dxa"/>
            <w:vMerge/>
            <w:shd w:val="clear" w:color="auto" w:fill="FFFFFF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86" w:type="dxa"/>
            <w:vMerge/>
            <w:shd w:val="clear" w:color="auto" w:fill="FFFFFF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493"/>
          <w:tblHeader/>
          <w:jc w:val="center"/>
        </w:trPr>
        <w:tc>
          <w:tcPr>
            <w:tcW w:w="80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城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北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区</w:t>
            </w: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桃花大道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桃花大道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延溪大道至迎宾大道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60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431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延溪大道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延溪东路</w:t>
            </w:r>
          </w:p>
        </w:tc>
        <w:tc>
          <w:tcPr>
            <w:tcW w:w="2805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桃花大道至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车湖垸路口</w:t>
            </w:r>
          </w:p>
        </w:tc>
        <w:tc>
          <w:tcPr>
            <w:tcW w:w="73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60</w:t>
            </w:r>
          </w:p>
        </w:tc>
        <w:tc>
          <w:tcPr>
            <w:tcW w:w="128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新命名</w:t>
            </w:r>
          </w:p>
        </w:tc>
      </w:tr>
      <w:tr w:rsidR="000A5064" w:rsidRPr="00816E10" w:rsidTr="00816E10">
        <w:trPr>
          <w:trHeight w:val="433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Merge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延溪西路</w:t>
            </w:r>
          </w:p>
        </w:tc>
        <w:tc>
          <w:tcPr>
            <w:tcW w:w="2805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90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采菱路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采菱大道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延溪大道至古堤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32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改名</w:t>
            </w: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创业路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创业大道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延溪大道至古堤路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32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改名</w:t>
            </w: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聚才路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创才路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兴盛路至古堤路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改名</w:t>
            </w: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古堤路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桃花大道至漳江路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新命名</w:t>
            </w: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鑫达路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鑫达路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桃花大道至漳江路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红军路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（振兴路）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振兴路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桃花大道至漳江路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改名</w:t>
            </w: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丰源路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财富路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桃花大道至漳江路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改名</w:t>
            </w: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兴盛路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兴旺路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桃花源大道至采菱路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改名</w:t>
            </w: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建业路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建业路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桃花大道至漳江路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白佛阁路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北广路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新河路至建业路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改名</w:t>
            </w: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新石路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广业路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兴业路至迅达驾校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改名</w:t>
            </w: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潼舫路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广安路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兴业路至明凤汽修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改名</w:t>
            </w: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兴业路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文星路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建业路至新河路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18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改名</w:t>
            </w:r>
          </w:p>
        </w:tc>
      </w:tr>
      <w:tr w:rsidR="000A5064" w:rsidRPr="00816E10" w:rsidTr="00816E10">
        <w:trPr>
          <w:trHeight w:val="493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红岩路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桃花大道至新殡仪馆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新命名</w:t>
            </w:r>
          </w:p>
        </w:tc>
      </w:tr>
      <w:tr w:rsidR="000A5064" w:rsidRPr="00816E10" w:rsidTr="00816E10">
        <w:trPr>
          <w:trHeight w:val="650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新河路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新河路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新河桥北面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458"/>
          <w:tblHeader/>
          <w:jc w:val="center"/>
        </w:trPr>
        <w:tc>
          <w:tcPr>
            <w:tcW w:w="806" w:type="dxa"/>
            <w:vMerge w:val="restart"/>
            <w:vAlign w:val="center"/>
          </w:tcPr>
          <w:p w:rsidR="000A5064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城</w:t>
            </w:r>
          </w:p>
          <w:p w:rsidR="000A5064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中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区</w:t>
            </w:r>
          </w:p>
        </w:tc>
        <w:tc>
          <w:tcPr>
            <w:tcW w:w="582" w:type="dxa"/>
            <w:vMerge w:val="restart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漳江路（北）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漳江北路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新河桥以北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45</w:t>
            </w:r>
          </w:p>
        </w:tc>
        <w:tc>
          <w:tcPr>
            <w:tcW w:w="128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582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Merge/>
            <w:vAlign w:val="center"/>
          </w:tcPr>
          <w:p w:rsidR="000A5064" w:rsidRPr="00816E10" w:rsidRDefault="000A5064" w:rsidP="00816E10">
            <w:pPr>
              <w:pStyle w:val="ListParagraph"/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漳江路（中）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漳江中路</w:t>
            </w:r>
          </w:p>
        </w:tc>
        <w:tc>
          <w:tcPr>
            <w:tcW w:w="2805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新河桥至迎宾大道</w:t>
            </w:r>
          </w:p>
        </w:tc>
        <w:tc>
          <w:tcPr>
            <w:tcW w:w="73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45</w:t>
            </w: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475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Merge/>
            <w:vAlign w:val="center"/>
          </w:tcPr>
          <w:p w:rsidR="000A5064" w:rsidRPr="00816E10" w:rsidRDefault="000A5064" w:rsidP="00816E10">
            <w:pPr>
              <w:pStyle w:val="ListParagraph"/>
              <w:spacing w:line="420" w:lineRule="exact"/>
              <w:ind w:left="420"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漳江南路</w:t>
            </w:r>
          </w:p>
        </w:tc>
        <w:tc>
          <w:tcPr>
            <w:tcW w:w="2805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313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Merge/>
            <w:vAlign w:val="center"/>
          </w:tcPr>
          <w:p w:rsidR="000A5064" w:rsidRPr="00816E10" w:rsidRDefault="000A5064" w:rsidP="00816E10">
            <w:pPr>
              <w:pStyle w:val="ListParagraph"/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漳江路（南）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漳江路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延伸线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迎宾大道至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尧河老渡口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 w:val="restart"/>
            <w:vAlign w:val="center"/>
          </w:tcPr>
          <w:p w:rsidR="000A5064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城</w:t>
            </w:r>
          </w:p>
          <w:p w:rsidR="000A5064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中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区</w:t>
            </w:r>
          </w:p>
        </w:tc>
        <w:tc>
          <w:tcPr>
            <w:tcW w:w="582" w:type="dxa"/>
            <w:vMerge w:val="restart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武陵大道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武陵大道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西延线</w:t>
            </w:r>
          </w:p>
        </w:tc>
        <w:tc>
          <w:tcPr>
            <w:tcW w:w="2805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桃源水电站至火车站</w:t>
            </w:r>
          </w:p>
        </w:tc>
        <w:tc>
          <w:tcPr>
            <w:tcW w:w="73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新命名</w:t>
            </w: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Merge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武陵路</w:t>
            </w:r>
          </w:p>
        </w:tc>
        <w:tc>
          <w:tcPr>
            <w:tcW w:w="2805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319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迎宾大道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大桥西路</w:t>
            </w:r>
          </w:p>
        </w:tc>
        <w:tc>
          <w:tcPr>
            <w:tcW w:w="2805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桃花大道至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高速收费站</w:t>
            </w:r>
          </w:p>
        </w:tc>
        <w:tc>
          <w:tcPr>
            <w:tcW w:w="73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60</w:t>
            </w:r>
          </w:p>
        </w:tc>
        <w:tc>
          <w:tcPr>
            <w:tcW w:w="128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新命名</w:t>
            </w:r>
          </w:p>
        </w:tc>
      </w:tr>
      <w:tr w:rsidR="000A5064" w:rsidRPr="00816E10" w:rsidTr="00816E10">
        <w:trPr>
          <w:trHeight w:val="367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无名路</w:t>
            </w:r>
          </w:p>
        </w:tc>
        <w:tc>
          <w:tcPr>
            <w:tcW w:w="2805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临沅路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（滨江路）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滨河路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新河路至尧河老渡口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改名</w:t>
            </w:r>
          </w:p>
        </w:tc>
      </w:tr>
      <w:tr w:rsidR="000A5064" w:rsidRPr="00816E10" w:rsidTr="00816E10">
        <w:trPr>
          <w:trHeight w:val="377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文星路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文星路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护城提至桃纺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18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411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横东街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横东街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人民医院前面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后东街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后东街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黄花路至护城堤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南街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南街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县政府至渔父路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渔父路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渔父路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气象局至武陵大道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纺城路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纺城路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武陵路至黄花路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建设路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建设路</w:t>
            </w:r>
          </w:p>
        </w:tc>
        <w:tc>
          <w:tcPr>
            <w:tcW w:w="2805" w:type="dxa"/>
            <w:vAlign w:val="center"/>
          </w:tcPr>
          <w:p w:rsidR="000A5064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漳江路至临沅路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（滨江路）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浔阳路（西）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浔阳路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漳江路至桃花大道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18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Merge/>
            <w:vAlign w:val="center"/>
          </w:tcPr>
          <w:p w:rsidR="000A5064" w:rsidRPr="00816E10" w:rsidRDefault="000A5064" w:rsidP="00816E10">
            <w:pPr>
              <w:pStyle w:val="ListParagraph"/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浔阳路（东）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迎宾路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漳江路至后东街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18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改名</w:t>
            </w: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黄花路（西</w:t>
            </w:r>
            <w:r w:rsidRPr="00816E10">
              <w:rPr>
                <w:rFonts w:ascii="宋体" w:eastAsia="宋体" w:hAnsi="宋体"/>
                <w:sz w:val="24"/>
                <w:szCs w:val="24"/>
              </w:rPr>
              <w:t>)</w:t>
            </w:r>
          </w:p>
        </w:tc>
        <w:tc>
          <w:tcPr>
            <w:tcW w:w="1661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黄花路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漳江路至文星路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18</w:t>
            </w:r>
          </w:p>
        </w:tc>
        <w:tc>
          <w:tcPr>
            <w:tcW w:w="128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Merge/>
            <w:vAlign w:val="center"/>
          </w:tcPr>
          <w:p w:rsidR="000A5064" w:rsidRPr="00816E10" w:rsidRDefault="000A5064" w:rsidP="00816E10">
            <w:pPr>
              <w:pStyle w:val="ListParagraph"/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黄花路（东）</w:t>
            </w:r>
          </w:p>
        </w:tc>
        <w:tc>
          <w:tcPr>
            <w:tcW w:w="1661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:rsidR="000A5064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漳江路至临沅路</w:t>
            </w:r>
            <w:r w:rsidRPr="00816E1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(</w:t>
            </w:r>
            <w:r w:rsidRPr="00816E10">
              <w:rPr>
                <w:rFonts w:ascii="宋体" w:eastAsia="宋体" w:hAnsi="宋体" w:hint="eastAsia"/>
                <w:sz w:val="24"/>
                <w:szCs w:val="24"/>
              </w:rPr>
              <w:t>滨江路）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18</w:t>
            </w: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文昌路（西）</w:t>
            </w:r>
          </w:p>
        </w:tc>
        <w:tc>
          <w:tcPr>
            <w:tcW w:w="1661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文昌路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漳江路至桃花大道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Merge/>
            <w:vAlign w:val="center"/>
          </w:tcPr>
          <w:p w:rsidR="000A5064" w:rsidRPr="00816E10" w:rsidRDefault="000A5064" w:rsidP="00816E10">
            <w:pPr>
              <w:pStyle w:val="ListParagraph"/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文昌路（东）</w:t>
            </w:r>
          </w:p>
        </w:tc>
        <w:tc>
          <w:tcPr>
            <w:tcW w:w="1661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:rsidR="000A5064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漳江路至临沅路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（滨江路）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荷花路（北）</w:t>
            </w:r>
          </w:p>
        </w:tc>
        <w:tc>
          <w:tcPr>
            <w:tcW w:w="1661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荷花路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迎宾大道至武陵大道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18</w:t>
            </w:r>
          </w:p>
        </w:tc>
        <w:tc>
          <w:tcPr>
            <w:tcW w:w="128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Merge/>
            <w:vAlign w:val="center"/>
          </w:tcPr>
          <w:p w:rsidR="000A5064" w:rsidRPr="00816E10" w:rsidRDefault="000A5064" w:rsidP="00816E10">
            <w:pPr>
              <w:pStyle w:val="ListParagraph"/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荷花路（南）</w:t>
            </w:r>
          </w:p>
        </w:tc>
        <w:tc>
          <w:tcPr>
            <w:tcW w:w="1661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迎宾大道以南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18</w:t>
            </w: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伯赞路（北）</w:t>
            </w:r>
          </w:p>
        </w:tc>
        <w:tc>
          <w:tcPr>
            <w:tcW w:w="1661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伯赞路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迎宾大道至武陵大道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32</w:t>
            </w:r>
          </w:p>
        </w:tc>
        <w:tc>
          <w:tcPr>
            <w:tcW w:w="128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458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Merge/>
            <w:vAlign w:val="center"/>
          </w:tcPr>
          <w:p w:rsidR="000A5064" w:rsidRPr="00816E10" w:rsidRDefault="000A5064" w:rsidP="00816E10">
            <w:pPr>
              <w:pStyle w:val="ListParagraph"/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伯赞路（南）</w:t>
            </w:r>
          </w:p>
        </w:tc>
        <w:tc>
          <w:tcPr>
            <w:tcW w:w="1661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迎宾大道以南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32</w:t>
            </w: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刘炎路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刘炎路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桃花大道至荷花路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0A5064" w:rsidRPr="00816E10" w:rsidRDefault="000A5064" w:rsidP="000A5064">
            <w:pPr>
              <w:spacing w:line="420" w:lineRule="exact"/>
              <w:ind w:firstLineChars="100" w:firstLine="316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理鸣路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理鸣路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桃花大道至临沅路</w:t>
            </w:r>
            <w:r w:rsidRPr="00816E1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816E10">
              <w:rPr>
                <w:rFonts w:ascii="宋体" w:eastAsia="宋体" w:hAnsi="宋体" w:hint="eastAsia"/>
                <w:sz w:val="24"/>
                <w:szCs w:val="24"/>
              </w:rPr>
              <w:t>（滨江路）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文体路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文体路</w:t>
            </w:r>
          </w:p>
        </w:tc>
        <w:tc>
          <w:tcPr>
            <w:tcW w:w="2805" w:type="dxa"/>
            <w:vAlign w:val="center"/>
          </w:tcPr>
          <w:p w:rsidR="000A5064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桃花大道至漳江路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（文体公园内）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552"/>
          <w:tblHeader/>
          <w:jc w:val="center"/>
        </w:trPr>
        <w:tc>
          <w:tcPr>
            <w:tcW w:w="80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城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南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区</w:t>
            </w: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0A5064">
            <w:pPr>
              <w:spacing w:line="420" w:lineRule="exact"/>
              <w:ind w:firstLineChars="150" w:firstLine="316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七里桥路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菉萝路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天子岗社区旁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18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改名</w:t>
            </w:r>
          </w:p>
        </w:tc>
      </w:tr>
      <w:tr w:rsidR="000A5064" w:rsidRPr="00816E10" w:rsidTr="00816E10">
        <w:trPr>
          <w:trHeight w:val="553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尧河路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白马路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公安局前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改名</w:t>
            </w:r>
          </w:p>
        </w:tc>
      </w:tr>
      <w:tr w:rsidR="000A5064" w:rsidRPr="00816E10" w:rsidTr="00816E10">
        <w:trPr>
          <w:trHeight w:val="552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白马路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楚山路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法院前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改名</w:t>
            </w:r>
          </w:p>
        </w:tc>
      </w:tr>
      <w:tr w:rsidR="000A5064" w:rsidRPr="00816E10" w:rsidTr="00816E10">
        <w:trPr>
          <w:trHeight w:val="553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雪涛路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政南路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道路有规划未修，拟命名</w:t>
            </w:r>
          </w:p>
        </w:tc>
      </w:tr>
      <w:tr w:rsidR="000A5064" w:rsidRPr="00816E10" w:rsidTr="00816E10">
        <w:trPr>
          <w:trHeight w:val="553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楚山路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潼舫路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552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菉萝路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梅溪路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553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南区规划路</w:t>
            </w:r>
            <w:r w:rsidRPr="00816E10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环城南路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42</w:t>
            </w:r>
          </w:p>
        </w:tc>
        <w:tc>
          <w:tcPr>
            <w:tcW w:w="128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道路有规划未修，暂未命名</w:t>
            </w:r>
          </w:p>
        </w:tc>
      </w:tr>
      <w:tr w:rsidR="000A5064" w:rsidRPr="00816E10" w:rsidTr="00816E10">
        <w:trPr>
          <w:trHeight w:val="552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南区规划路</w:t>
            </w:r>
            <w:r w:rsidRPr="00816E10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菊圃路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553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南区规划路</w:t>
            </w:r>
            <w:r w:rsidRPr="00816E10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遇仙路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32</w:t>
            </w: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553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南区规划路</w:t>
            </w:r>
            <w:r w:rsidRPr="00816E10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秦人路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710"/>
          <w:tblHeader/>
          <w:jc w:val="center"/>
        </w:trPr>
        <w:tc>
          <w:tcPr>
            <w:tcW w:w="80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城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区</w:t>
            </w: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沅南路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东城路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迎宾大道至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桃源水电站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0A5064" w:rsidRPr="00816E10" w:rsidRDefault="000A5064" w:rsidP="00816E10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道路有规划未修，拟命名</w:t>
            </w:r>
          </w:p>
        </w:tc>
      </w:tr>
      <w:tr w:rsidR="000A5064" w:rsidRPr="00816E10" w:rsidTr="00816E10">
        <w:trPr>
          <w:trHeight w:val="500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东城路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沅南路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319</w:t>
            </w:r>
            <w:r w:rsidRPr="00816E10">
              <w:rPr>
                <w:rFonts w:ascii="宋体" w:eastAsia="宋体" w:hAnsi="宋体" w:hint="eastAsia"/>
                <w:sz w:val="24"/>
                <w:szCs w:val="24"/>
              </w:rPr>
              <w:t>国道至迎宾大道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城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西</w:t>
            </w:r>
          </w:p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区</w:t>
            </w: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桃源大道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沅澧快速干线第四大道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火车站至柳叶大道</w:t>
            </w: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新命名</w:t>
            </w:r>
          </w:p>
        </w:tc>
      </w:tr>
      <w:tr w:rsidR="000A5064" w:rsidRPr="00816E10" w:rsidTr="00816E10">
        <w:trPr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0A5064">
            <w:pPr>
              <w:spacing w:line="420" w:lineRule="exact"/>
              <w:ind w:firstLineChars="100" w:firstLine="316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锦绣路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新命名</w:t>
            </w:r>
          </w:p>
        </w:tc>
      </w:tr>
      <w:tr w:rsidR="000A5064" w:rsidRPr="00816E10" w:rsidTr="00816E10">
        <w:trPr>
          <w:trHeight w:val="441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云岳大道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36</w:t>
            </w:r>
          </w:p>
        </w:tc>
        <w:tc>
          <w:tcPr>
            <w:tcW w:w="128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新命名</w:t>
            </w:r>
          </w:p>
        </w:tc>
      </w:tr>
      <w:tr w:rsidR="000A5064" w:rsidRPr="00816E10" w:rsidTr="00816E10">
        <w:trPr>
          <w:trHeight w:val="181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西区规划路</w:t>
            </w:r>
            <w:r w:rsidRPr="00816E10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漆河路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32</w:t>
            </w:r>
          </w:p>
        </w:tc>
        <w:tc>
          <w:tcPr>
            <w:tcW w:w="1286" w:type="dxa"/>
            <w:vMerge w:val="restart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道路有规划未修，暂未命名</w:t>
            </w:r>
          </w:p>
        </w:tc>
      </w:tr>
      <w:tr w:rsidR="000A5064" w:rsidRPr="00816E10" w:rsidTr="00816E10">
        <w:trPr>
          <w:trHeight w:val="344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西区规划路</w:t>
            </w:r>
            <w:r w:rsidRPr="00816E10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黄石路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325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西区规划路</w:t>
            </w:r>
            <w:r w:rsidRPr="00816E10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西安路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333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西区规划路</w:t>
            </w:r>
            <w:r w:rsidRPr="00816E10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牛车河路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36</w:t>
            </w: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171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西区规划路</w:t>
            </w:r>
            <w:r w:rsidRPr="00816E10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钟家铺路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146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西区规划路</w:t>
            </w:r>
            <w:r w:rsidRPr="00816E10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凌津滩路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77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西区规划路</w:t>
            </w:r>
            <w:r w:rsidRPr="00816E10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理公港路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32</w:t>
            </w: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304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西区规划路</w:t>
            </w:r>
            <w:r w:rsidRPr="00816E10"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黄家铺路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5064" w:rsidRPr="00816E10" w:rsidTr="00816E10">
        <w:trPr>
          <w:trHeight w:val="77"/>
          <w:tblHeader/>
          <w:jc w:val="center"/>
        </w:trPr>
        <w:tc>
          <w:tcPr>
            <w:tcW w:w="80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0A5064" w:rsidRPr="00816E10" w:rsidRDefault="000A5064" w:rsidP="00816E10">
            <w:pPr>
              <w:pStyle w:val="ListParagraph"/>
              <w:numPr>
                <w:ilvl w:val="0"/>
                <w:numId w:val="1"/>
              </w:numPr>
              <w:spacing w:line="420" w:lineRule="exact"/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西区规划路</w:t>
            </w:r>
            <w:r w:rsidRPr="00816E10"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1661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 w:hint="eastAsia"/>
                <w:sz w:val="24"/>
                <w:szCs w:val="24"/>
              </w:rPr>
              <w:t>太平铺路</w:t>
            </w:r>
          </w:p>
        </w:tc>
        <w:tc>
          <w:tcPr>
            <w:tcW w:w="2805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E10">
              <w:rPr>
                <w:rFonts w:ascii="宋体" w:eastAsia="宋体" w:hAnsi="宋体"/>
                <w:sz w:val="24"/>
                <w:szCs w:val="24"/>
              </w:rPr>
              <w:t>36</w:t>
            </w:r>
          </w:p>
        </w:tc>
        <w:tc>
          <w:tcPr>
            <w:tcW w:w="1286" w:type="dxa"/>
            <w:vMerge/>
            <w:vAlign w:val="center"/>
          </w:tcPr>
          <w:p w:rsidR="000A5064" w:rsidRPr="00816E10" w:rsidRDefault="000A5064" w:rsidP="00816E1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A5064" w:rsidRDefault="000A5064">
      <w:pPr>
        <w:jc w:val="center"/>
        <w:rPr>
          <w:rFonts w:ascii="宋体" w:eastAsia="宋体" w:hAnsi="宋体"/>
          <w:sz w:val="28"/>
          <w:szCs w:val="28"/>
        </w:rPr>
      </w:pPr>
    </w:p>
    <w:sectPr w:rsidR="000A5064" w:rsidSect="00C90C81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064" w:rsidRDefault="000A5064" w:rsidP="00C90C81">
      <w:r>
        <w:separator/>
      </w:r>
    </w:p>
  </w:endnote>
  <w:endnote w:type="continuationSeparator" w:id="0">
    <w:p w:rsidR="000A5064" w:rsidRDefault="000A5064" w:rsidP="00C90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64" w:rsidRDefault="000A50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5064" w:rsidRDefault="000A50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64" w:rsidRDefault="000A5064">
    <w:pPr>
      <w:pStyle w:val="Footer"/>
      <w:framePr w:wrap="around" w:vAnchor="text" w:hAnchor="margin" w:xAlign="center" w:y="1"/>
      <w:rPr>
        <w:rStyle w:val="PageNumber"/>
      </w:rPr>
    </w:pPr>
  </w:p>
  <w:p w:rsidR="000A5064" w:rsidRDefault="000A50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064" w:rsidRDefault="000A5064" w:rsidP="00C90C81">
      <w:r>
        <w:separator/>
      </w:r>
    </w:p>
  </w:footnote>
  <w:footnote w:type="continuationSeparator" w:id="0">
    <w:p w:rsidR="000A5064" w:rsidRDefault="000A5064" w:rsidP="00C90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64" w:rsidRDefault="000A5064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1184"/>
    <w:multiLevelType w:val="multilevel"/>
    <w:tmpl w:val="1919118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E05"/>
    <w:rsid w:val="00002E4D"/>
    <w:rsid w:val="00006C7E"/>
    <w:rsid w:val="00021774"/>
    <w:rsid w:val="000302A3"/>
    <w:rsid w:val="00043C33"/>
    <w:rsid w:val="00050125"/>
    <w:rsid w:val="000524A7"/>
    <w:rsid w:val="00063DBD"/>
    <w:rsid w:val="0007148F"/>
    <w:rsid w:val="0007341D"/>
    <w:rsid w:val="00081909"/>
    <w:rsid w:val="000A001B"/>
    <w:rsid w:val="000A0F4C"/>
    <w:rsid w:val="000A1125"/>
    <w:rsid w:val="000A5064"/>
    <w:rsid w:val="000C4F2C"/>
    <w:rsid w:val="000E59F4"/>
    <w:rsid w:val="00100DF8"/>
    <w:rsid w:val="0010644F"/>
    <w:rsid w:val="001200D6"/>
    <w:rsid w:val="00126334"/>
    <w:rsid w:val="001267E2"/>
    <w:rsid w:val="0012764D"/>
    <w:rsid w:val="0013074F"/>
    <w:rsid w:val="001507A2"/>
    <w:rsid w:val="00157797"/>
    <w:rsid w:val="0016188F"/>
    <w:rsid w:val="00161A62"/>
    <w:rsid w:val="00161E76"/>
    <w:rsid w:val="0016758B"/>
    <w:rsid w:val="001A3FCE"/>
    <w:rsid w:val="001C5FCF"/>
    <w:rsid w:val="001D5C72"/>
    <w:rsid w:val="001D7D06"/>
    <w:rsid w:val="001E5B55"/>
    <w:rsid w:val="001F426F"/>
    <w:rsid w:val="002039CF"/>
    <w:rsid w:val="00215F36"/>
    <w:rsid w:val="00220311"/>
    <w:rsid w:val="002205CD"/>
    <w:rsid w:val="002349EF"/>
    <w:rsid w:val="00245480"/>
    <w:rsid w:val="002579B4"/>
    <w:rsid w:val="002659CD"/>
    <w:rsid w:val="00265CC6"/>
    <w:rsid w:val="0026736C"/>
    <w:rsid w:val="0027700B"/>
    <w:rsid w:val="002802F2"/>
    <w:rsid w:val="00284AFE"/>
    <w:rsid w:val="00292AAE"/>
    <w:rsid w:val="002C3710"/>
    <w:rsid w:val="002E7EAD"/>
    <w:rsid w:val="00322F41"/>
    <w:rsid w:val="00324C51"/>
    <w:rsid w:val="00326C24"/>
    <w:rsid w:val="00340DEF"/>
    <w:rsid w:val="00345200"/>
    <w:rsid w:val="00350576"/>
    <w:rsid w:val="003542EB"/>
    <w:rsid w:val="0036172F"/>
    <w:rsid w:val="003668C9"/>
    <w:rsid w:val="00371245"/>
    <w:rsid w:val="00372A7D"/>
    <w:rsid w:val="0037722B"/>
    <w:rsid w:val="003A5017"/>
    <w:rsid w:val="003A70BB"/>
    <w:rsid w:val="003B5BFC"/>
    <w:rsid w:val="003B7625"/>
    <w:rsid w:val="0040710C"/>
    <w:rsid w:val="00412329"/>
    <w:rsid w:val="0041738E"/>
    <w:rsid w:val="00445674"/>
    <w:rsid w:val="00445C16"/>
    <w:rsid w:val="00461A1C"/>
    <w:rsid w:val="00463BD1"/>
    <w:rsid w:val="00492474"/>
    <w:rsid w:val="00493494"/>
    <w:rsid w:val="004A5DA4"/>
    <w:rsid w:val="004B0FC9"/>
    <w:rsid w:val="004D1B63"/>
    <w:rsid w:val="004D1DAC"/>
    <w:rsid w:val="004D59FC"/>
    <w:rsid w:val="004E1924"/>
    <w:rsid w:val="004E3B3B"/>
    <w:rsid w:val="004E3E7C"/>
    <w:rsid w:val="0051395C"/>
    <w:rsid w:val="00534EFE"/>
    <w:rsid w:val="00535760"/>
    <w:rsid w:val="00550A72"/>
    <w:rsid w:val="00550DD8"/>
    <w:rsid w:val="00552B17"/>
    <w:rsid w:val="00554E3B"/>
    <w:rsid w:val="00564CB3"/>
    <w:rsid w:val="0056796C"/>
    <w:rsid w:val="00570823"/>
    <w:rsid w:val="005760E2"/>
    <w:rsid w:val="00577BE8"/>
    <w:rsid w:val="00583424"/>
    <w:rsid w:val="005924B0"/>
    <w:rsid w:val="005A30FE"/>
    <w:rsid w:val="005B186C"/>
    <w:rsid w:val="005B1A2A"/>
    <w:rsid w:val="005B21A0"/>
    <w:rsid w:val="005D6FC8"/>
    <w:rsid w:val="005E0C5C"/>
    <w:rsid w:val="00602BBE"/>
    <w:rsid w:val="00610E55"/>
    <w:rsid w:val="00611C29"/>
    <w:rsid w:val="00620322"/>
    <w:rsid w:val="0062377E"/>
    <w:rsid w:val="00624058"/>
    <w:rsid w:val="00627336"/>
    <w:rsid w:val="00630517"/>
    <w:rsid w:val="00643D8E"/>
    <w:rsid w:val="006509BA"/>
    <w:rsid w:val="00660FB3"/>
    <w:rsid w:val="0067672B"/>
    <w:rsid w:val="00677833"/>
    <w:rsid w:val="006869EF"/>
    <w:rsid w:val="00690152"/>
    <w:rsid w:val="006A159B"/>
    <w:rsid w:val="006A2B15"/>
    <w:rsid w:val="006A6FFB"/>
    <w:rsid w:val="006A7229"/>
    <w:rsid w:val="006B0F6F"/>
    <w:rsid w:val="006C040B"/>
    <w:rsid w:val="006C5DE2"/>
    <w:rsid w:val="006C6184"/>
    <w:rsid w:val="006D305E"/>
    <w:rsid w:val="006E21EA"/>
    <w:rsid w:val="006F26CB"/>
    <w:rsid w:val="006F4333"/>
    <w:rsid w:val="007026DA"/>
    <w:rsid w:val="0074370D"/>
    <w:rsid w:val="007544A3"/>
    <w:rsid w:val="00756B02"/>
    <w:rsid w:val="00756F68"/>
    <w:rsid w:val="00764A06"/>
    <w:rsid w:val="007651CE"/>
    <w:rsid w:val="00792F92"/>
    <w:rsid w:val="007A1695"/>
    <w:rsid w:val="007D1518"/>
    <w:rsid w:val="007F2E9A"/>
    <w:rsid w:val="00800C9B"/>
    <w:rsid w:val="00816E10"/>
    <w:rsid w:val="00825341"/>
    <w:rsid w:val="00846143"/>
    <w:rsid w:val="00847483"/>
    <w:rsid w:val="00847B3A"/>
    <w:rsid w:val="0085644B"/>
    <w:rsid w:val="00860526"/>
    <w:rsid w:val="00863C49"/>
    <w:rsid w:val="00875116"/>
    <w:rsid w:val="00885554"/>
    <w:rsid w:val="008B0A2C"/>
    <w:rsid w:val="008B12B5"/>
    <w:rsid w:val="008B4A48"/>
    <w:rsid w:val="008B6942"/>
    <w:rsid w:val="008C0E71"/>
    <w:rsid w:val="008C303A"/>
    <w:rsid w:val="008C37F8"/>
    <w:rsid w:val="008C45F8"/>
    <w:rsid w:val="008E31BB"/>
    <w:rsid w:val="008E4628"/>
    <w:rsid w:val="008F66E5"/>
    <w:rsid w:val="00901F95"/>
    <w:rsid w:val="00902942"/>
    <w:rsid w:val="0092130C"/>
    <w:rsid w:val="00935701"/>
    <w:rsid w:val="009411EA"/>
    <w:rsid w:val="00945102"/>
    <w:rsid w:val="0095678F"/>
    <w:rsid w:val="00962333"/>
    <w:rsid w:val="009729D1"/>
    <w:rsid w:val="00976B36"/>
    <w:rsid w:val="00993ED6"/>
    <w:rsid w:val="0099595B"/>
    <w:rsid w:val="009969FE"/>
    <w:rsid w:val="00997049"/>
    <w:rsid w:val="009C019C"/>
    <w:rsid w:val="009C2D2A"/>
    <w:rsid w:val="009C5B7B"/>
    <w:rsid w:val="009C709E"/>
    <w:rsid w:val="009E28D3"/>
    <w:rsid w:val="009E3066"/>
    <w:rsid w:val="00A0047C"/>
    <w:rsid w:val="00A06CE3"/>
    <w:rsid w:val="00A2021C"/>
    <w:rsid w:val="00A24E35"/>
    <w:rsid w:val="00A27837"/>
    <w:rsid w:val="00A3059A"/>
    <w:rsid w:val="00A424E7"/>
    <w:rsid w:val="00A42A33"/>
    <w:rsid w:val="00A53B46"/>
    <w:rsid w:val="00A60B03"/>
    <w:rsid w:val="00A817F3"/>
    <w:rsid w:val="00AA3FF5"/>
    <w:rsid w:val="00AA79B5"/>
    <w:rsid w:val="00AB1732"/>
    <w:rsid w:val="00AC073E"/>
    <w:rsid w:val="00AE06BE"/>
    <w:rsid w:val="00AE5D6B"/>
    <w:rsid w:val="00B007D2"/>
    <w:rsid w:val="00B23533"/>
    <w:rsid w:val="00B521F8"/>
    <w:rsid w:val="00B5281A"/>
    <w:rsid w:val="00B548FC"/>
    <w:rsid w:val="00B5624A"/>
    <w:rsid w:val="00B6045B"/>
    <w:rsid w:val="00B62229"/>
    <w:rsid w:val="00B72C7B"/>
    <w:rsid w:val="00B73C29"/>
    <w:rsid w:val="00B818ED"/>
    <w:rsid w:val="00B843AA"/>
    <w:rsid w:val="00B84720"/>
    <w:rsid w:val="00B903DA"/>
    <w:rsid w:val="00B94670"/>
    <w:rsid w:val="00BA4821"/>
    <w:rsid w:val="00BA6FAB"/>
    <w:rsid w:val="00BA7619"/>
    <w:rsid w:val="00BB1255"/>
    <w:rsid w:val="00BB6766"/>
    <w:rsid w:val="00BC69B6"/>
    <w:rsid w:val="00BD32AB"/>
    <w:rsid w:val="00BD3A5A"/>
    <w:rsid w:val="00BD4C01"/>
    <w:rsid w:val="00BD52C7"/>
    <w:rsid w:val="00BE1F1D"/>
    <w:rsid w:val="00BE3D63"/>
    <w:rsid w:val="00BF4C85"/>
    <w:rsid w:val="00C04F51"/>
    <w:rsid w:val="00C148E3"/>
    <w:rsid w:val="00C31F20"/>
    <w:rsid w:val="00C51214"/>
    <w:rsid w:val="00C75601"/>
    <w:rsid w:val="00C87F95"/>
    <w:rsid w:val="00C90430"/>
    <w:rsid w:val="00C90C81"/>
    <w:rsid w:val="00C92E05"/>
    <w:rsid w:val="00C9410A"/>
    <w:rsid w:val="00CB3350"/>
    <w:rsid w:val="00CD5814"/>
    <w:rsid w:val="00CE5F6C"/>
    <w:rsid w:val="00CF2207"/>
    <w:rsid w:val="00D0490D"/>
    <w:rsid w:val="00D05C99"/>
    <w:rsid w:val="00D078DD"/>
    <w:rsid w:val="00D14183"/>
    <w:rsid w:val="00D3300F"/>
    <w:rsid w:val="00D3633F"/>
    <w:rsid w:val="00D44B5B"/>
    <w:rsid w:val="00D56F35"/>
    <w:rsid w:val="00D61F0A"/>
    <w:rsid w:val="00D72F3B"/>
    <w:rsid w:val="00D836B2"/>
    <w:rsid w:val="00D9597C"/>
    <w:rsid w:val="00DA4A93"/>
    <w:rsid w:val="00DA6AF4"/>
    <w:rsid w:val="00DB2D43"/>
    <w:rsid w:val="00DB3157"/>
    <w:rsid w:val="00DC4923"/>
    <w:rsid w:val="00DD350E"/>
    <w:rsid w:val="00DE2575"/>
    <w:rsid w:val="00DF1FC7"/>
    <w:rsid w:val="00E16B6E"/>
    <w:rsid w:val="00E21853"/>
    <w:rsid w:val="00E2600E"/>
    <w:rsid w:val="00E3237E"/>
    <w:rsid w:val="00E327E2"/>
    <w:rsid w:val="00E35D63"/>
    <w:rsid w:val="00E46790"/>
    <w:rsid w:val="00E72680"/>
    <w:rsid w:val="00E821CB"/>
    <w:rsid w:val="00E85C8B"/>
    <w:rsid w:val="00EA605D"/>
    <w:rsid w:val="00EA6265"/>
    <w:rsid w:val="00EA750C"/>
    <w:rsid w:val="00EB5C7B"/>
    <w:rsid w:val="00EC12B4"/>
    <w:rsid w:val="00EC1D06"/>
    <w:rsid w:val="00ED1205"/>
    <w:rsid w:val="00ED33AD"/>
    <w:rsid w:val="00ED51BC"/>
    <w:rsid w:val="00EE5980"/>
    <w:rsid w:val="00EE79EB"/>
    <w:rsid w:val="00EF4635"/>
    <w:rsid w:val="00F05579"/>
    <w:rsid w:val="00F13EA3"/>
    <w:rsid w:val="00F22E65"/>
    <w:rsid w:val="00F26494"/>
    <w:rsid w:val="00F331FC"/>
    <w:rsid w:val="00F34084"/>
    <w:rsid w:val="00F366C2"/>
    <w:rsid w:val="00F367E4"/>
    <w:rsid w:val="00F44231"/>
    <w:rsid w:val="00F60324"/>
    <w:rsid w:val="00F60E49"/>
    <w:rsid w:val="00F71596"/>
    <w:rsid w:val="00F76609"/>
    <w:rsid w:val="00F776D5"/>
    <w:rsid w:val="00F93EA6"/>
    <w:rsid w:val="00F968A4"/>
    <w:rsid w:val="00FA2ECC"/>
    <w:rsid w:val="00FA49BB"/>
    <w:rsid w:val="00FA507F"/>
    <w:rsid w:val="00FA5D6F"/>
    <w:rsid w:val="00FB26EC"/>
    <w:rsid w:val="00FD11AC"/>
    <w:rsid w:val="00FD1265"/>
    <w:rsid w:val="00FD46B4"/>
    <w:rsid w:val="00FE340B"/>
    <w:rsid w:val="03BF233C"/>
    <w:rsid w:val="06C54E7D"/>
    <w:rsid w:val="0AC26172"/>
    <w:rsid w:val="0CD81E15"/>
    <w:rsid w:val="0E933097"/>
    <w:rsid w:val="10C96B31"/>
    <w:rsid w:val="1D7E4651"/>
    <w:rsid w:val="1DC25B62"/>
    <w:rsid w:val="1E751282"/>
    <w:rsid w:val="1EB97D34"/>
    <w:rsid w:val="26283403"/>
    <w:rsid w:val="2CF712E2"/>
    <w:rsid w:val="2FB33692"/>
    <w:rsid w:val="321E43C6"/>
    <w:rsid w:val="332C5F70"/>
    <w:rsid w:val="44D47291"/>
    <w:rsid w:val="49F27115"/>
    <w:rsid w:val="4A687EFF"/>
    <w:rsid w:val="4AA02469"/>
    <w:rsid w:val="57B050F7"/>
    <w:rsid w:val="5C6317B8"/>
    <w:rsid w:val="5F257D86"/>
    <w:rsid w:val="66D4221A"/>
    <w:rsid w:val="742A459F"/>
    <w:rsid w:val="760611C0"/>
    <w:rsid w:val="769D1B61"/>
    <w:rsid w:val="78CF11A1"/>
    <w:rsid w:val="7B25175D"/>
    <w:rsid w:val="7DD26D68"/>
    <w:rsid w:val="7EEE50EB"/>
    <w:rsid w:val="7EFE09C1"/>
    <w:rsid w:val="7F08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 w:uiPriority="0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locked="1" w:semiHidden="0" w:uiPriority="0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locked="1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90C8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C90C8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90C8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0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90C81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C90C8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90C81"/>
    <w:rPr>
      <w:rFonts w:cs="Times New Roman"/>
      <w:kern w:val="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C90C8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C81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C90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90C8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C90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0C81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C90C8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90C81"/>
    <w:rPr>
      <w:rFonts w:cs="Times New Roman"/>
      <w:sz w:val="21"/>
      <w:szCs w:val="21"/>
    </w:rPr>
  </w:style>
  <w:style w:type="table" w:styleId="TableGrid">
    <w:name w:val="Table Grid"/>
    <w:basedOn w:val="TableNormal"/>
    <w:uiPriority w:val="99"/>
    <w:rsid w:val="00C90C8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90C8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268</Words>
  <Characters>1532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桃源县城规划区道路命名方案</dc:title>
  <dc:subject/>
  <dc:creator>微软用户</dc:creator>
  <cp:keywords/>
  <dc:description/>
  <cp:lastModifiedBy>deeplm</cp:lastModifiedBy>
  <cp:revision>7</cp:revision>
  <cp:lastPrinted>2019-03-07T08:09:00Z</cp:lastPrinted>
  <dcterms:created xsi:type="dcterms:W3CDTF">2018-12-24T08:25:00Z</dcterms:created>
  <dcterms:modified xsi:type="dcterms:W3CDTF">2019-03-07T09:22:00Z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